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C1" w:rsidRDefault="00E466C1">
      <w:pPr>
        <w:pStyle w:val="ELEC"/>
      </w:pPr>
    </w:p>
    <w:p w:rsidR="008312CC" w:rsidRPr="0065768D" w:rsidRDefault="0065768D" w:rsidP="00983725">
      <w:pPr>
        <w:pStyle w:val="ELECmaintitle"/>
        <w:rPr>
          <w:b/>
        </w:rPr>
      </w:pPr>
      <w:r w:rsidRPr="0065768D">
        <w:rPr>
          <w:rFonts w:hint="eastAsia"/>
          <w:b/>
        </w:rPr>
        <w:t>PAPER TITLE</w:t>
      </w:r>
      <w:r>
        <w:rPr>
          <w:rFonts w:hint="eastAsia"/>
          <w:b/>
        </w:rPr>
        <w:t xml:space="preserve"> </w:t>
      </w:r>
      <w:r w:rsidRPr="0065768D">
        <w:rPr>
          <w:b/>
        </w:rPr>
        <w:t>(use style: PAPER TITLE)</w:t>
      </w:r>
    </w:p>
    <w:p w:rsidR="00E466C1" w:rsidRDefault="00E466C1">
      <w:pPr>
        <w:pStyle w:val="ELEC"/>
      </w:pPr>
    </w:p>
    <w:p w:rsidR="00C41FDD" w:rsidRDefault="00E466C1" w:rsidP="00983725">
      <w:pPr>
        <w:pStyle w:val="ELECnamestyle"/>
      </w:pPr>
      <w:r>
        <w:rPr>
          <w:rFonts w:hint="eastAsia"/>
        </w:rPr>
        <w:t>Author</w:t>
      </w:r>
      <w:r>
        <w:t xml:space="preserve"> Name</w:t>
      </w:r>
      <w:r w:rsidR="001244A2">
        <w:rPr>
          <w:vertAlign w:val="superscript"/>
        </w:rPr>
        <w:t>1</w:t>
      </w:r>
      <w:r w:rsidR="00B37DFB">
        <w:rPr>
          <w:vertAlign w:val="superscript"/>
        </w:rPr>
        <w:t>*</w:t>
      </w:r>
      <w:r w:rsidR="00FE4F3A" w:rsidRPr="00FE4F3A">
        <w:t>,</w:t>
      </w:r>
      <w:r w:rsidRPr="00983725">
        <w:rPr>
          <w:rFonts w:hint="eastAsia"/>
        </w:rPr>
        <w:t xml:space="preserve"> </w:t>
      </w:r>
      <w:r w:rsidR="00B37DFB">
        <w:rPr>
          <w:rFonts w:hint="eastAsia"/>
        </w:rPr>
        <w:t>Author</w:t>
      </w:r>
      <w:r w:rsidR="00B37DFB">
        <w:t xml:space="preserve"> Name</w:t>
      </w:r>
      <w:r w:rsidR="00B37DFB">
        <w:rPr>
          <w:vertAlign w:val="superscript"/>
        </w:rPr>
        <w:t>1</w:t>
      </w:r>
      <w:r w:rsidR="00B37DFB" w:rsidRPr="00FE4F3A">
        <w:t>,</w:t>
      </w:r>
      <w:r w:rsidR="00B37DFB" w:rsidRPr="00983725">
        <w:rPr>
          <w:rFonts w:hint="eastAsia"/>
        </w:rPr>
        <w:t xml:space="preserve"> </w:t>
      </w:r>
      <w:r>
        <w:rPr>
          <w:rFonts w:hint="eastAsia"/>
        </w:rPr>
        <w:t>Author</w:t>
      </w:r>
      <w:r>
        <w:t xml:space="preserve"> Name</w:t>
      </w:r>
      <w:r w:rsidR="001244A2">
        <w:rPr>
          <w:vertAlign w:val="superscript"/>
        </w:rPr>
        <w:t>2</w:t>
      </w:r>
    </w:p>
    <w:p w:rsidR="001244A2" w:rsidRDefault="001244A2" w:rsidP="00983725">
      <w:pPr>
        <w:pStyle w:val="ELECnamestyle"/>
        <w:rPr>
          <w:rStyle w:val="ELECmembertype"/>
        </w:rPr>
      </w:pPr>
      <w:r>
        <w:rPr>
          <w:rStyle w:val="ELECmembertype"/>
          <w:vertAlign w:val="superscript"/>
        </w:rPr>
        <w:t>1</w:t>
      </w:r>
      <w:r w:rsidR="00C41FDD">
        <w:rPr>
          <w:rStyle w:val="ELECmembertype"/>
          <w:rFonts w:hint="eastAsia"/>
        </w:rPr>
        <w:t>Affiliation</w:t>
      </w:r>
      <w:r>
        <w:rPr>
          <w:rStyle w:val="ELECmembertype"/>
        </w:rPr>
        <w:t>, Country</w:t>
      </w:r>
    </w:p>
    <w:p w:rsidR="00B37DFB" w:rsidRPr="0072348F" w:rsidRDefault="001244A2" w:rsidP="00B37DFB">
      <w:pPr>
        <w:pStyle w:val="Authors"/>
        <w:rPr>
          <w:lang w:eastAsia="ja-JP"/>
        </w:rPr>
      </w:pPr>
      <w:r>
        <w:rPr>
          <w:rStyle w:val="ELECmembertype"/>
          <w:vertAlign w:val="superscript"/>
        </w:rPr>
        <w:t>2</w:t>
      </w:r>
      <w:r w:rsidR="00C41FDD">
        <w:rPr>
          <w:rStyle w:val="ELECmembertype"/>
        </w:rPr>
        <w:t>Affiliation</w:t>
      </w:r>
      <w:r>
        <w:rPr>
          <w:rStyle w:val="ELECmembertype"/>
        </w:rPr>
        <w:t>, Country</w:t>
      </w:r>
    </w:p>
    <w:p w:rsidR="00B37DFB" w:rsidRPr="009352C8" w:rsidRDefault="00B37DFB" w:rsidP="00B37DFB">
      <w:pPr>
        <w:pStyle w:val="Authors"/>
      </w:pPr>
      <w:r w:rsidRPr="00B37DFB">
        <w:rPr>
          <w:vertAlign w:val="superscript"/>
        </w:rPr>
        <w:t>*</w:t>
      </w:r>
      <w:r w:rsidRPr="0072348F">
        <w:t xml:space="preserve">Email: </w:t>
      </w:r>
      <w:hyperlink r:id="rId7" w:history="1">
        <w:r w:rsidRPr="00705F2E">
          <w:rPr>
            <w:rStyle w:val="a7"/>
            <w:lang w:eastAsia="ja-JP"/>
          </w:rPr>
          <w:t>xxxxx</w:t>
        </w:r>
        <w:r w:rsidRPr="00705F2E">
          <w:rPr>
            <w:rStyle w:val="a7"/>
          </w:rPr>
          <w:t>@</w:t>
        </w:r>
        <w:r w:rsidRPr="00705F2E">
          <w:rPr>
            <w:rStyle w:val="a7"/>
            <w:lang w:eastAsia="ja-JP"/>
          </w:rPr>
          <w:t>xxxxx</w:t>
        </w:r>
        <w:r w:rsidRPr="00705F2E">
          <w:rPr>
            <w:rStyle w:val="a7"/>
            <w:rFonts w:hint="eastAsia"/>
            <w:lang w:eastAsia="ja-JP"/>
          </w:rPr>
          <w:t>.</w:t>
        </w:r>
        <w:r w:rsidRPr="00705F2E">
          <w:rPr>
            <w:rStyle w:val="a7"/>
            <w:lang w:eastAsia="ja-JP"/>
          </w:rPr>
          <w:t>xx</w:t>
        </w:r>
        <w:r w:rsidRPr="00705F2E">
          <w:rPr>
            <w:rStyle w:val="a7"/>
            <w:rFonts w:hint="eastAsia"/>
            <w:lang w:eastAsia="ja-JP"/>
          </w:rPr>
          <w:t>.</w:t>
        </w:r>
        <w:r w:rsidRPr="00705F2E">
          <w:rPr>
            <w:rStyle w:val="a7"/>
            <w:lang w:eastAsia="ja-JP"/>
          </w:rPr>
          <w:t>xx</w:t>
        </w:r>
      </w:hyperlink>
      <w:r w:rsidRPr="009352C8">
        <w:t xml:space="preserve"> </w:t>
      </w:r>
    </w:p>
    <w:p w:rsidR="00E466C1" w:rsidRPr="00E466C1" w:rsidRDefault="00E466C1" w:rsidP="00983725">
      <w:pPr>
        <w:pStyle w:val="ELECnamestyle"/>
      </w:pPr>
    </w:p>
    <w:p w:rsidR="00E466C1" w:rsidRDefault="00E466C1">
      <w:pPr>
        <w:pStyle w:val="ELEC"/>
      </w:pPr>
    </w:p>
    <w:p w:rsidR="00E466C1" w:rsidRPr="00F00F54" w:rsidRDefault="00E466C1">
      <w:pPr>
        <w:pStyle w:val="ELEC"/>
      </w:pPr>
    </w:p>
    <w:p w:rsidR="00E466C1" w:rsidRDefault="0086423D">
      <w:pPr>
        <w:pStyle w:val="ELECabstract"/>
      </w:pPr>
      <w:r w:rsidRPr="0086423D">
        <w:t xml:space="preserve">Please write your abstract here. The length of the abstract should not exceed </w:t>
      </w:r>
      <w:r>
        <w:t>3</w:t>
      </w:r>
      <w:r w:rsidRPr="0086423D">
        <w:t>00 words. Do not include figure numbers, table numbers, references or displayed mathematical expressions</w:t>
      </w:r>
      <w:r>
        <w:t>.</w:t>
      </w:r>
      <w:r w:rsidRPr="0086423D">
        <w:t xml:space="preserve"> </w:t>
      </w:r>
      <w:r w:rsidR="00E466C1">
        <w:t>Abstract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E466C1">
        <w:rPr>
          <w:rFonts w:hint="eastAsia"/>
        </w:rPr>
        <w:t xml:space="preserve"> </w:t>
      </w:r>
      <w:r w:rsidR="00E466C1">
        <w:t>The quick brown fox jump over the lazy dog.</w:t>
      </w:r>
      <w:r w:rsidR="0037423A">
        <w:rPr>
          <w:rFonts w:hint="eastAsia"/>
        </w:rPr>
        <w:t xml:space="preserve"> </w:t>
      </w:r>
      <w:r w:rsidR="0037423A">
        <w:t>The quick brown fox jump over the lazy dog.</w:t>
      </w:r>
      <w:r w:rsidR="0037423A">
        <w:rPr>
          <w:rFonts w:hint="eastAsia"/>
        </w:rPr>
        <w:t xml:space="preserve"> </w:t>
      </w:r>
      <w:r w:rsidR="0037423A">
        <w:t>The quick brown fox jump over the lazy dog.</w:t>
      </w:r>
      <w:r w:rsidR="0037423A">
        <w:rPr>
          <w:rFonts w:hint="eastAsia"/>
        </w:rPr>
        <w:t xml:space="preserve"> </w:t>
      </w:r>
      <w:r w:rsidR="0037423A">
        <w:t>The quick brown fox jump over the lazy dog.</w:t>
      </w:r>
      <w:r w:rsidR="0037423A">
        <w:rPr>
          <w:rFonts w:hint="eastAsia"/>
        </w:rPr>
        <w:t xml:space="preserve"> </w:t>
      </w:r>
      <w:r w:rsidR="0037423A">
        <w:t>The quick brown fox jump over the lazy dog.</w:t>
      </w:r>
      <w:r w:rsidR="0037423A">
        <w:rPr>
          <w:rFonts w:hint="eastAsia"/>
        </w:rPr>
        <w:t xml:space="preserve"> </w:t>
      </w:r>
      <w:r w:rsidR="0037423A">
        <w:t>The quick brown fox jump over the lazy dog.</w:t>
      </w:r>
    </w:p>
    <w:p w:rsidR="00E466C1" w:rsidRPr="005141B1" w:rsidRDefault="00E466C1">
      <w:pPr>
        <w:pStyle w:val="ELEC"/>
      </w:pPr>
    </w:p>
    <w:p w:rsidR="00E466C1" w:rsidRPr="00F00F54" w:rsidRDefault="00E466C1" w:rsidP="00E466C1">
      <w:pPr>
        <w:pStyle w:val="ELECkeywords"/>
      </w:pPr>
      <w:r>
        <w:rPr>
          <w:rFonts w:hint="eastAsia"/>
          <w:b/>
        </w:rPr>
        <w:t>Keywords</w:t>
      </w:r>
      <w:r w:rsidRPr="00F00F54">
        <w:rPr>
          <w:rFonts w:hint="eastAsia"/>
        </w:rPr>
        <w:t xml:space="preserve"> : </w:t>
      </w:r>
      <w:r w:rsidR="0065768D" w:rsidRPr="0065768D">
        <w:t>KEYWORD ONE, KEYWORD TWO, …</w:t>
      </w:r>
      <w:r w:rsidR="0065768D">
        <w:t xml:space="preserve"> (</w:t>
      </w:r>
      <w:r w:rsidR="0086423D" w:rsidRPr="0086423D">
        <w:t>Enter a maximum of five keywords</w:t>
      </w:r>
      <w:r w:rsidR="0065768D">
        <w:t>)</w:t>
      </w:r>
    </w:p>
    <w:p w:rsidR="00E466C1" w:rsidRPr="005141B1" w:rsidRDefault="00E466C1">
      <w:pPr>
        <w:pStyle w:val="ELEC"/>
        <w:jc w:val="both"/>
      </w:pPr>
    </w:p>
    <w:p w:rsidR="00E466C1" w:rsidRPr="00E466C1" w:rsidRDefault="00E466C1">
      <w:pPr>
        <w:pStyle w:val="ELEC"/>
        <w:jc w:val="both"/>
        <w:sectPr w:rsidR="00E466C1" w:rsidRPr="00E466C1" w:rsidSect="005141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74" w:right="907" w:bottom="1361" w:left="907" w:header="907" w:footer="907" w:gutter="0"/>
          <w:pgNumType w:start="1"/>
          <w:cols w:space="720"/>
          <w:titlePg/>
          <w:docGrid w:type="lines" w:linePitch="233" w:charSpace="4096"/>
        </w:sectPr>
      </w:pPr>
    </w:p>
    <w:p w:rsidR="00E466C1" w:rsidRPr="00A20773" w:rsidRDefault="00E466C1">
      <w:pPr>
        <w:pStyle w:val="ELECsection"/>
      </w:pPr>
      <w:r>
        <w:rPr>
          <w:rStyle w:val="ELECsectionNo"/>
          <w:rFonts w:hint="eastAsia"/>
        </w:rPr>
        <w:t>1.</w:t>
      </w:r>
      <w:r w:rsidRPr="00A20773">
        <w:rPr>
          <w:rFonts w:hint="eastAsia"/>
        </w:rPr>
        <w:tab/>
      </w:r>
      <w:r w:rsidR="000C52B0" w:rsidRPr="000C52B0">
        <w:t>Introduction</w:t>
      </w:r>
    </w:p>
    <w:p w:rsidR="0086423D" w:rsidRDefault="0086423D">
      <w:pPr>
        <w:pStyle w:val="ELECnormalstyle"/>
      </w:pPr>
      <w:r w:rsidRPr="0086423D">
        <w:t xml:space="preserve">This document, saved in the “Word document” format, is a guide to using the Manuscript Template. Before submitting your final paper, check that the format conforms to this guide. </w:t>
      </w:r>
      <w:r w:rsidRPr="0086423D">
        <w:rPr>
          <w:color w:val="FF0000"/>
        </w:rPr>
        <w:t>Paper should be 6 pages or less.</w:t>
      </w:r>
    </w:p>
    <w:p w:rsidR="000C52B0" w:rsidRDefault="000C52B0" w:rsidP="000C52B0">
      <w:pPr>
        <w:pStyle w:val="ELECsubsection"/>
      </w:pPr>
      <w:r>
        <w:rPr>
          <w:rStyle w:val="ELECsubsectionNo"/>
        </w:rPr>
        <w:t>1.1</w:t>
      </w:r>
      <w:r>
        <w:rPr>
          <w:rStyle w:val="ELECsubsectiontitlestr"/>
          <w:rFonts w:hint="eastAsia"/>
        </w:rPr>
        <w:tab/>
      </w:r>
      <w:r w:rsidRPr="000C52B0">
        <w:rPr>
          <w:rStyle w:val="ELECsubsectiontitlestr"/>
        </w:rPr>
        <w:t>Author Names and Affiliations</w:t>
      </w:r>
      <w:r>
        <w:rPr>
          <w:rFonts w:hint="eastAsia"/>
        </w:rPr>
        <w:t xml:space="preserve">    </w:t>
      </w:r>
      <w:r>
        <w:t>A</w:t>
      </w:r>
      <w:r w:rsidRPr="000C52B0">
        <w:t>uthor names and affiliations should immediately follow the title. To avoid confusion, use the format: first name, middle name initials, family (last) name (e.g. John A.K. Smith). For multiple-authored articles, list the full names of all the authors, using identifiers to link an author with an affiliation where necessary (e.g. John AK Smith</w:t>
      </w:r>
      <w:r w:rsidRPr="000C52B0">
        <w:rPr>
          <w:vertAlign w:val="superscript"/>
        </w:rPr>
        <w:t>1</w:t>
      </w:r>
      <w:r w:rsidRPr="000C52B0">
        <w:t>, Edward Jones</w:t>
      </w:r>
      <w:r w:rsidRPr="000C52B0">
        <w:rPr>
          <w:vertAlign w:val="superscript"/>
        </w:rPr>
        <w:t>2</w:t>
      </w:r>
      <w:r w:rsidRPr="000C52B0">
        <w:t xml:space="preserve">). The full affiliations of all authors should be listed underneath the author affiliations. Affiliations should include: the department name; the name of the university or company; and the name of the country (e.g. </w:t>
      </w:r>
      <w:r w:rsidRPr="000C52B0">
        <w:rPr>
          <w:vertAlign w:val="superscript"/>
        </w:rPr>
        <w:t>1</w:t>
      </w:r>
      <w:r w:rsidRPr="000C52B0">
        <w:t>Department of Electrical Engineering, University of Sydney, Australia).</w:t>
      </w:r>
    </w:p>
    <w:p w:rsidR="000C52B0" w:rsidRDefault="000C52B0" w:rsidP="000C52B0">
      <w:pPr>
        <w:pStyle w:val="ELECsubsection"/>
      </w:pPr>
      <w:r>
        <w:rPr>
          <w:rStyle w:val="ELECsubsectionNo"/>
        </w:rPr>
        <w:t>1.2</w:t>
      </w:r>
      <w:r>
        <w:rPr>
          <w:rStyle w:val="ELECsubsectiontitlestr"/>
          <w:rFonts w:hint="eastAsia"/>
        </w:rPr>
        <w:tab/>
      </w:r>
      <w:r w:rsidR="00425890" w:rsidRPr="00425890">
        <w:rPr>
          <w:rStyle w:val="ELECsubsectiontitlestr"/>
        </w:rPr>
        <w:t>Language</w:t>
      </w:r>
      <w:r>
        <w:rPr>
          <w:rFonts w:hint="eastAsia"/>
        </w:rPr>
        <w:t xml:space="preserve">    </w:t>
      </w:r>
      <w:r w:rsidR="00425890">
        <w:t>A</w:t>
      </w:r>
      <w:r w:rsidR="00425890" w:rsidRPr="00425890">
        <w:t>ll papers must be written in UK English. Papers that fail to meet basic standards of literacy are likely to be declined. Ensure that the paper is spell checked.</w:t>
      </w:r>
    </w:p>
    <w:p w:rsidR="00425890" w:rsidRDefault="00425890" w:rsidP="00425890">
      <w:pPr>
        <w:pStyle w:val="ELECsubsection"/>
      </w:pPr>
      <w:r>
        <w:rPr>
          <w:rStyle w:val="ELECsubsectionNo"/>
        </w:rPr>
        <w:t>1.3</w:t>
      </w:r>
      <w:r>
        <w:rPr>
          <w:rStyle w:val="ELECsubsectiontitlestr"/>
          <w:rFonts w:hint="eastAsia"/>
        </w:rPr>
        <w:tab/>
      </w:r>
      <w:r w:rsidRPr="00425890">
        <w:rPr>
          <w:rStyle w:val="ELECsubsectiontitlestr"/>
        </w:rPr>
        <w:t>Page Formatting</w:t>
      </w:r>
      <w:r>
        <w:rPr>
          <w:rFonts w:hint="eastAsia"/>
        </w:rPr>
        <w:t xml:space="preserve">    </w:t>
      </w:r>
      <w:r>
        <w:t>C</w:t>
      </w:r>
      <w:r w:rsidRPr="00425890">
        <w:t xml:space="preserve">omply with the requirements stated and demonstrated in this Manuscript Template. Authors should not copy or re-use the format of other published papers. All paragraphs must be justified, i.e. both left-justified and right-justified. This template as it stands has the correct pay layout required. </w:t>
      </w:r>
    </w:p>
    <w:p w:rsidR="00425890" w:rsidRDefault="00425890" w:rsidP="00425890">
      <w:pPr>
        <w:pStyle w:val="ELECsubsection"/>
      </w:pPr>
      <w:r w:rsidRPr="00425890">
        <w:t xml:space="preserve">Page numbers shall be placed in the ‘page footers’ on all pages. No other information is to be placed in the footer. </w:t>
      </w:r>
      <w:r>
        <w:t>S</w:t>
      </w:r>
      <w:r w:rsidRPr="00425890">
        <w:t xml:space="preserve">tandardized fonts such as Times, Times Roman, Times New Roman or Symbol are to be used with a font size no smaller than </w:t>
      </w:r>
      <w:r>
        <w:t>9</w:t>
      </w:r>
      <w:r w:rsidRPr="00425890">
        <w:t>pt.</w:t>
      </w:r>
    </w:p>
    <w:p w:rsidR="00E466C1" w:rsidRDefault="00E466C1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 w:rsidR="007074C7">
        <w:rPr>
          <w:rFonts w:hint="eastAsia"/>
        </w:rPr>
        <w:t>T</w:t>
      </w:r>
      <w:r w:rsidR="007074C7">
        <w:t xml:space="preserve">he quick brown fox jump over the lazy dog. </w:t>
      </w:r>
      <w:r w:rsidR="007074C7">
        <w:rPr>
          <w:rFonts w:hint="eastAsia"/>
        </w:rPr>
        <w:t>T</w:t>
      </w:r>
      <w:r w:rsidR="007074C7">
        <w:t>he quick brown fox jump over the lazy dog.</w:t>
      </w:r>
    </w:p>
    <w:p w:rsidR="00E466C1" w:rsidRPr="00A075AA" w:rsidRDefault="004B224E" w:rsidP="00A075AA">
      <w:pPr>
        <w:pStyle w:val="ELECequ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466C1" w:rsidRPr="005141B1">
        <w:rPr>
          <w:rFonts w:hint="eastAsia"/>
          <w:position w:val="4"/>
          <w:szCs w:val="18"/>
        </w:rPr>
        <w:tab/>
      </w:r>
      <w:r w:rsidR="00E466C1">
        <w:rPr>
          <w:rFonts w:hint="eastAsia"/>
        </w:rPr>
        <w:t>(1)</w:t>
      </w:r>
    </w:p>
    <w:p w:rsidR="00E466C1" w:rsidRDefault="00E466C1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 w:rsidR="007074C7">
        <w:rPr>
          <w:rFonts w:hint="eastAsia"/>
        </w:rPr>
        <w:t>T</w:t>
      </w:r>
      <w:r w:rsidR="007074C7">
        <w:t>he quick brown fox jump over the lazy dog.</w:t>
      </w:r>
      <w:r w:rsidR="007074C7" w:rsidRPr="007074C7">
        <w:rPr>
          <w:rFonts w:hint="eastAsia"/>
        </w:rPr>
        <w:t xml:space="preserve"> </w:t>
      </w:r>
      <w:r w:rsidR="007074C7">
        <w:rPr>
          <w:rFonts w:hint="eastAsia"/>
        </w:rPr>
        <w:t>T</w:t>
      </w:r>
      <w:r w:rsidR="007074C7">
        <w:t>he quick brown fox jump over the laz</w:t>
      </w:r>
      <w:bookmarkStart w:id="0" w:name="_GoBack"/>
      <w:bookmarkEnd w:id="0"/>
      <w:r w:rsidR="007074C7">
        <w:t>y dog.</w:t>
      </w:r>
    </w:p>
    <w:p w:rsidR="00E466C1" w:rsidRDefault="00E466C1">
      <w:pPr>
        <w:pStyle w:val="ELECsection"/>
      </w:pPr>
      <w:bookmarkStart w:id="1" w:name="_Ref12275470"/>
      <w:r>
        <w:rPr>
          <w:rStyle w:val="ELECsectionNo"/>
          <w:rFonts w:hint="eastAsia"/>
        </w:rPr>
        <w:t>2.</w:t>
      </w:r>
      <w:r>
        <w:rPr>
          <w:rStyle w:val="ELECsectionNo"/>
          <w:rFonts w:hint="eastAsia"/>
        </w:rPr>
        <w:tab/>
      </w:r>
      <w:bookmarkEnd w:id="1"/>
      <w:r>
        <w:t>Section</w:t>
      </w:r>
    </w:p>
    <w:p w:rsidR="00E466C1" w:rsidRPr="007074C7" w:rsidRDefault="00E466C1">
      <w:pPr>
        <w:pStyle w:val="ELECsubsection"/>
      </w:pPr>
      <w:r>
        <w:rPr>
          <w:rStyle w:val="ELECsubsectionNo"/>
          <w:rFonts w:hint="eastAsia"/>
        </w:rPr>
        <w:t>2.1</w:t>
      </w:r>
      <w:r>
        <w:rPr>
          <w:rFonts w:hint="eastAsia"/>
        </w:rPr>
        <w:tab/>
      </w:r>
      <w:r>
        <w:rPr>
          <w:rStyle w:val="ELECsubsectiontitlestr"/>
          <w:rFonts w:hint="eastAsia"/>
        </w:rPr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Style w:val="ELECsubsectionNo"/>
          <w:rFonts w:hint="eastAsia"/>
        </w:rPr>
        <w:t>2.2</w:t>
      </w:r>
      <w:r>
        <w:rPr>
          <w:rStyle w:val="ELECsubsectiontitlestr"/>
          <w:rFonts w:hint="eastAsia"/>
        </w:rPr>
        <w:tab/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D34122">
        <w:rPr>
          <w:rFonts w:hint="eastAsia"/>
        </w:rPr>
        <w:t>T</w:t>
      </w:r>
      <w:r w:rsidR="00D34122">
        <w:t xml:space="preserve">he quick brown fox jump over the lazy dog. </w:t>
      </w:r>
      <w:r w:rsidR="00D34122">
        <w:rPr>
          <w:rFonts w:hint="eastAsia"/>
        </w:rPr>
        <w:t>T</w:t>
      </w:r>
      <w:r w:rsidR="00D34122">
        <w:t xml:space="preserve">he quick brown fox jump over the lazy dog. </w:t>
      </w:r>
      <w:r w:rsidR="00D34122">
        <w:rPr>
          <w:rFonts w:hint="eastAsia"/>
        </w:rPr>
        <w:t>T</w:t>
      </w:r>
      <w:r w:rsidR="00D34122">
        <w:t xml:space="preserve">he quick brown fox jump over the lazy dog. </w:t>
      </w:r>
    </w:p>
    <w:p w:rsidR="00E466C1" w:rsidRDefault="001244A2">
      <w:pPr>
        <w:pStyle w:val="ELECsubsec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posOffset>6752590</wp:posOffset>
                </wp:positionV>
                <wp:extent cx="3060065" cy="2136140"/>
                <wp:effectExtent l="0" t="0" r="6985" b="1651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13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6C1" w:rsidRDefault="00E466C1">
                            <w:pPr>
                              <w:pStyle w:val="ELEC"/>
                            </w:pPr>
                          </w:p>
                          <w:p w:rsidR="00E466C1" w:rsidRDefault="00A075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714500"/>
                                  <wp:effectExtent l="0" t="0" r="0" b="0"/>
                                  <wp:docPr id="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66C1" w:rsidRDefault="00E466C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E466C1" w:rsidRDefault="00E466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31.7pt;width:240.95pt;height:168.2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" filled="f" stroked="f">
                <v:textbox inset="0,0,0,0">
                  <w:txbxContent>
                    <w:p w:rsidR="00E466C1" w:rsidRDefault="00E466C1">
                      <w:pPr>
                        <w:pStyle w:val="ELEC"/>
                      </w:pPr>
                    </w:p>
                    <w:p w:rsidR="00E466C1" w:rsidRDefault="00A075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714500"/>
                            <wp:effectExtent l="0" t="0" r="0" b="0"/>
                            <wp:docPr id="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66C1" w:rsidRDefault="00E466C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E466C1" w:rsidRDefault="00E466C1"/>
                  </w:txbxContent>
                </v:textbox>
                <w10:wrap type="square" anchory="margin"/>
              </v:shape>
            </w:pict>
          </mc:Fallback>
        </mc:AlternateConten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3348355</wp:posOffset>
                </wp:positionH>
                <wp:positionV relativeFrom="margin">
                  <wp:posOffset>1270</wp:posOffset>
                </wp:positionV>
                <wp:extent cx="3060065" cy="1021080"/>
                <wp:effectExtent l="0" t="0" r="6985" b="762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6C1" w:rsidRDefault="00E466C1">
                            <w:pPr>
                              <w:pStyle w:val="ELECtablecaption"/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Table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E466C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rFonts w:hint="eastAsia"/>
                                    </w:rPr>
                                    <w:t>Table Strings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66C1" w:rsidRDefault="00E466C1" w:rsidP="001244A2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63.65pt;margin-top:.1pt;width:240.95pt;height:80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wMtAIAALM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" filled="f" stroked="f">
                <v:textbox inset="0,0,0,0">
                  <w:txbxContent>
                    <w:p w:rsidR="00E466C1" w:rsidRDefault="00E466C1">
                      <w:pPr>
                        <w:pStyle w:val="ELECtablecaption"/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Table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E466C1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  <w:r>
                              <w:rPr>
                                <w:rStyle w:val="ELECtablestrings"/>
                                <w:rFonts w:hint="eastAsia"/>
                              </w:rPr>
                              <w:t>Table Strings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</w:tbl>
                    <w:p w:rsidR="00E466C1" w:rsidRDefault="00E466C1" w:rsidP="001244A2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6C1">
        <w:t xml:space="preserve">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1953260</wp:posOffset>
                </wp:positionV>
                <wp:extent cx="3060000" cy="4290840"/>
                <wp:effectExtent l="0" t="0" r="7620" b="1460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2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1B1" w:rsidRDefault="005141B1">
                            <w:pPr>
                              <w:pStyle w:val="ELEC"/>
                            </w:pPr>
                          </w:p>
                          <w:p w:rsidR="005141B1" w:rsidRDefault="00A075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704975"/>
                                  <wp:effectExtent l="0" t="0" r="0" b="0"/>
                                  <wp:docPr id="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(a) Figure Sub caption</w:t>
                            </w:r>
                          </w:p>
                          <w:p w:rsidR="005141B1" w:rsidRDefault="00A075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714500"/>
                                  <wp:effectExtent l="0" t="0" r="0" b="0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(b) Figure Sub caption</w:t>
                            </w:r>
                          </w:p>
                          <w:p w:rsidR="005141B1" w:rsidRDefault="005141B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2.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5141B1" w:rsidRDefault="005141B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09pt;margin-top:153.8pt;width:240.95pt;height:3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" filled="f" stroked="f">
                <v:textbox inset="0,0,0,0">
                  <w:txbxContent>
                    <w:p w:rsidR="005141B1" w:rsidRDefault="005141B1">
                      <w:pPr>
                        <w:pStyle w:val="ELEC"/>
                      </w:pPr>
                    </w:p>
                    <w:p w:rsidR="005141B1" w:rsidRDefault="00A075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704975"/>
                            <wp:effectExtent l="0" t="0" r="0" b="0"/>
                            <wp:docPr id="8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(a) Figure Sub caption</w:t>
                      </w:r>
                    </w:p>
                    <w:p w:rsidR="005141B1" w:rsidRDefault="00A075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714500"/>
                            <wp:effectExtent l="0" t="0" r="0" b="0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(b) Figure Sub caption</w:t>
                      </w:r>
                    </w:p>
                    <w:p w:rsidR="005141B1" w:rsidRDefault="005141B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2.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5141B1" w:rsidRDefault="005141B1">
                      <w:pPr>
                        <w:pStyle w:val="ELEC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466C1">
        <w:t xml:space="preserve">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(10)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(20)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(30)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(40)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(50)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(60)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</w:t>
      </w:r>
      <w:r>
        <w:lastRenderedPageBreak/>
        <w:t xml:space="preserve">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</w:t>
      </w:r>
      <w:r>
        <w:t xml:space="preserve">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A20773" w:rsidRDefault="00A20773" w:rsidP="00A2077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:rsidR="00A20773" w:rsidRDefault="00A20773" w:rsidP="00A2077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</w:p>
    <w:p w:rsidR="00E466C1" w:rsidRPr="00E466C1" w:rsidRDefault="00A075AA">
      <w:pPr>
        <w:pStyle w:val="ELECReferences"/>
      </w:pPr>
      <w:r w:rsidRPr="00E466C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3060065" cy="0"/>
                <wp:effectExtent l="9525" t="5715" r="6985" b="1333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CEF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240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jtEAIAACk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" o:allowincell="f" strokeweight=".25pt">
                <w10:anchorlock/>
              </v:line>
            </w:pict>
          </mc:Fallback>
        </mc:AlternateContent>
      </w:r>
      <w:r w:rsidR="00E466C1" w:rsidRPr="00E466C1">
        <w:rPr>
          <w:rFonts w:hint="eastAsia"/>
        </w:rPr>
        <w:t>References</w:t>
      </w:r>
    </w:p>
    <w:p w:rsidR="00E466C1" w:rsidRDefault="00E466C1">
      <w:pPr>
        <w:pStyle w:val="ELECbibsection"/>
      </w:pPr>
      <w:r>
        <w:rPr>
          <w:rFonts w:hint="eastAsia"/>
        </w:rPr>
        <w:t>(1)</w:t>
      </w:r>
      <w:r>
        <w:rPr>
          <w:rFonts w:hint="eastAsia"/>
        </w:rPr>
        <w:tab/>
        <w:t xml:space="preserve">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:rsidR="00E466C1" w:rsidRDefault="00E466C1">
      <w:pPr>
        <w:pStyle w:val="ELECbibsection"/>
      </w:pPr>
      <w:r>
        <w:rPr>
          <w:rFonts w:hint="eastAsia"/>
        </w:rPr>
        <w:t>(2)</w:t>
      </w:r>
      <w:r>
        <w:rPr>
          <w:rFonts w:hint="eastAsia"/>
        </w:rPr>
        <w:tab/>
        <w:t xml:space="preserve">Author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:rsidR="00E466C1" w:rsidRDefault="00E466C1">
      <w:pPr>
        <w:pStyle w:val="ELECbibsection"/>
      </w:pPr>
      <w:r>
        <w:rPr>
          <w:rFonts w:hint="eastAsia"/>
        </w:rPr>
        <w:t>(3)</w:t>
      </w:r>
      <w:r>
        <w:rPr>
          <w:rFonts w:hint="eastAsia"/>
        </w:rPr>
        <w:tab/>
        <w:t xml:space="preserve">Author, Author,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:rsidR="00FE7602" w:rsidRDefault="00FE7602" w:rsidP="00FE7602">
      <w:pPr>
        <w:pStyle w:val="ELECbibsection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rPr>
          <w:rFonts w:hint="eastAsia"/>
        </w:rPr>
        <w:tab/>
      </w:r>
      <w:r>
        <w:t>Standard BS1234</w:t>
      </w:r>
      <w:r>
        <w:rPr>
          <w:rFonts w:hint="eastAsia"/>
        </w:rPr>
        <w:t xml:space="preserve"> : </w:t>
      </w:r>
      <w:r>
        <w:t>“</w:t>
      </w:r>
      <w:r w:rsidRPr="00FE7602">
        <w:t>The title of the standard</w:t>
      </w:r>
      <w:r>
        <w:t>”</w:t>
      </w:r>
      <w:r>
        <w:rPr>
          <w:rFonts w:hint="eastAsia"/>
        </w:rPr>
        <w:t>, (pub. year)</w:t>
      </w:r>
    </w:p>
    <w:p w:rsidR="00FE7602" w:rsidRDefault="00FE7602" w:rsidP="00FE7602">
      <w:pPr>
        <w:pStyle w:val="ELECbibsection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rPr>
          <w:rFonts w:hint="eastAsia"/>
        </w:rPr>
        <w:tab/>
      </w:r>
      <w:r>
        <w:t xml:space="preserve">“Website : </w:t>
      </w:r>
      <w:r w:rsidRPr="00FE7602">
        <w:t xml:space="preserve">The title of </w:t>
      </w:r>
      <w:r>
        <w:t>Website”</w:t>
      </w:r>
      <w:r>
        <w:rPr>
          <w:rFonts w:hint="eastAsia"/>
        </w:rPr>
        <w:t xml:space="preserve">, </w:t>
      </w:r>
      <w:r w:rsidRPr="00FE7602">
        <w:t>http://XXX/XX/XXXX</w:t>
      </w:r>
      <w:r>
        <w:t>.pdf, (accessed 10 December 2024)</w:t>
      </w:r>
    </w:p>
    <w:p w:rsidR="00FE7602" w:rsidRPr="00FE7602" w:rsidRDefault="00FE7602">
      <w:pPr>
        <w:pStyle w:val="ELECbibsection"/>
      </w:pPr>
      <w:r w:rsidRPr="00E93496">
        <w:rPr>
          <w:noProof/>
          <w:kern w:val="2"/>
          <w:sz w:val="1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C2CB3A1" wp14:editId="79F3E1C7">
                <wp:simplePos x="0" y="0"/>
                <wp:positionH relativeFrom="margin">
                  <wp:posOffset>3300730</wp:posOffset>
                </wp:positionH>
                <wp:positionV relativeFrom="page">
                  <wp:posOffset>8867775</wp:posOffset>
                </wp:positionV>
                <wp:extent cx="3124200" cy="876300"/>
                <wp:effectExtent l="0" t="0" r="19050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602" w:rsidRDefault="00FE7602" w:rsidP="00FE7602">
                            <w:pPr>
                              <w:pStyle w:val="000info"/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Copyright]</w:t>
                            </w:r>
                          </w:p>
                          <w:p w:rsidR="00FE7602" w:rsidRPr="009C4D6A" w:rsidRDefault="00FE7602" w:rsidP="00FE7602">
                            <w:pPr>
                              <w:pStyle w:val="000info"/>
                              <w:spacing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4D6A">
                              <w:rPr>
                                <w:color w:val="FF0000"/>
                                <w:sz w:val="20"/>
                                <w:szCs w:val="20"/>
                              </w:rPr>
                              <w:t>Copyright, which is specified in Rules on Copyright of the IEEJ(The Institute of Electrical Engineers of Japan), of all Papers appearing in the ISH2025 shall belong to the IEEJ.</w:t>
                            </w:r>
                          </w:p>
                          <w:p w:rsidR="00FE7602" w:rsidRPr="009C4D6A" w:rsidRDefault="004B224E" w:rsidP="00FE7602">
                            <w:pPr>
                              <w:pStyle w:val="000inf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FE7602" w:rsidRPr="009C4D6A">
                                <w:rPr>
                                  <w:rStyle w:val="a7"/>
                                  <w:rFonts w:hint="eastAsia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FE7602" w:rsidRPr="009C4D6A">
                                <w:rPr>
                                  <w:rStyle w:val="a7"/>
                                  <w:sz w:val="20"/>
                                  <w:szCs w:val="20"/>
                                </w:rPr>
                                <w:t>ttps://www.iee.jp/en/pub/guideline/detail_eng/</w:t>
                              </w:r>
                            </w:hyperlink>
                          </w:p>
                          <w:p w:rsidR="00FE7602" w:rsidRPr="009C4D6A" w:rsidRDefault="00FE7602" w:rsidP="00FE7602">
                            <w:pPr>
                              <w:pStyle w:val="000inf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B3A1" id="_x0000_s1029" type="#_x0000_t202" style="position:absolute;left:0;text-align:left;margin-left:259.9pt;margin-top:698.25pt;width:246pt;height:69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" filled="f">
                <v:textbox inset="1mm,1mm,1mm,1mm">
                  <w:txbxContent>
                    <w:p w:rsidR="00FE7602" w:rsidRDefault="00FE7602" w:rsidP="00FE7602">
                      <w:pPr>
                        <w:pStyle w:val="000info"/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Copyright]</w:t>
                      </w:r>
                    </w:p>
                    <w:p w:rsidR="00FE7602" w:rsidRPr="009C4D6A" w:rsidRDefault="00FE7602" w:rsidP="00FE7602">
                      <w:pPr>
                        <w:pStyle w:val="000info"/>
                        <w:spacing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C4D6A">
                        <w:rPr>
                          <w:color w:val="FF0000"/>
                          <w:sz w:val="20"/>
                          <w:szCs w:val="20"/>
                        </w:rPr>
                        <w:t xml:space="preserve">Copyright, which is specified in Rules on Copyright of the </w:t>
                      </w:r>
                      <w:proofErr w:type="gramStart"/>
                      <w:r w:rsidRPr="009C4D6A">
                        <w:rPr>
                          <w:color w:val="FF0000"/>
                          <w:sz w:val="20"/>
                          <w:szCs w:val="20"/>
                        </w:rPr>
                        <w:t>IEEJ(</w:t>
                      </w:r>
                      <w:proofErr w:type="gramEnd"/>
                      <w:r w:rsidRPr="009C4D6A">
                        <w:rPr>
                          <w:color w:val="FF0000"/>
                          <w:sz w:val="20"/>
                          <w:szCs w:val="20"/>
                        </w:rPr>
                        <w:t>The Institute of Electrical Engineers of Japan), of all Papers appearing in the ISH2025 shall belong to the IEEJ.</w:t>
                      </w:r>
                    </w:p>
                    <w:p w:rsidR="00FE7602" w:rsidRPr="009C4D6A" w:rsidRDefault="00FE7602" w:rsidP="00FE7602">
                      <w:pPr>
                        <w:pStyle w:val="000info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Pr="009C4D6A">
                          <w:rPr>
                            <w:rStyle w:val="a7"/>
                            <w:rFonts w:hint="eastAsia"/>
                            <w:sz w:val="20"/>
                            <w:szCs w:val="20"/>
                          </w:rPr>
                          <w:t>h</w:t>
                        </w:r>
                        <w:r w:rsidRPr="009C4D6A">
                          <w:rPr>
                            <w:rStyle w:val="a7"/>
                            <w:sz w:val="20"/>
                            <w:szCs w:val="20"/>
                          </w:rPr>
                          <w:t>ttps://www.iee.jp/en/pub/guideline/detail_eng/</w:t>
                        </w:r>
                      </w:hyperlink>
                    </w:p>
                    <w:p w:rsidR="00FE7602" w:rsidRPr="009C4D6A" w:rsidRDefault="00FE7602" w:rsidP="00FE7602">
                      <w:pPr>
                        <w:pStyle w:val="000info"/>
                        <w:spacing w:line="240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E7602" w:rsidRPr="00FE7602">
      <w:headerReference w:type="even" r:id="rId20"/>
      <w:headerReference w:type="default" r:id="rId21"/>
      <w:type w:val="continuous"/>
      <w:pgSz w:w="11907" w:h="16840" w:code="9"/>
      <w:pgMar w:top="1474" w:right="907" w:bottom="1361" w:left="907" w:header="907" w:footer="907" w:gutter="0"/>
      <w:cols w:num="2" w:space="454"/>
      <w:titlePg/>
      <w:docGrid w:type="lines" w:linePitch="2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4E" w:rsidRDefault="004B224E">
      <w:r>
        <w:separator/>
      </w:r>
    </w:p>
  </w:endnote>
  <w:endnote w:type="continuationSeparator" w:id="0">
    <w:p w:rsidR="004B224E" w:rsidRDefault="004B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Default="00E466C1">
    <w:pPr>
      <w:pStyle w:val="062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5141B1"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</w:t>
    </w:r>
    <w:r>
      <w:rPr>
        <w:rFonts w:hint="eastAsia"/>
      </w:rPr>
      <w:t>●●</w:t>
    </w:r>
    <w:r>
      <w:rPr>
        <w:rFonts w:hint="eastAsia"/>
      </w:rPr>
      <w:t>, Vol.</w:t>
    </w:r>
    <w:r>
      <w:rPr>
        <w:rFonts w:hint="eastAsia"/>
      </w:rPr>
      <w:t>●●</w:t>
    </w:r>
    <w:r>
      <w:rPr>
        <w:rFonts w:hint="eastAsia"/>
      </w:rPr>
      <w:t>, No.</w:t>
    </w:r>
    <w:r>
      <w:rPr>
        <w:rFonts w:hint="eastAsia"/>
      </w:rPr>
      <w:t>●</w:t>
    </w:r>
    <w:r>
      <w:rPr>
        <w:rFonts w:hint="eastAsia"/>
      </w:rPr>
      <w:t xml:space="preserve">, </w:t>
    </w:r>
    <w:r>
      <w:rPr>
        <w:rFonts w:hint="eastAsia"/>
      </w:rPr>
      <w:t>●●●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Pr="00A075AA" w:rsidRDefault="00FC7B68" w:rsidP="00FC7B68">
    <w:pPr>
      <w:pStyle w:val="0622"/>
      <w:rPr>
        <w:rFonts w:ascii="Arial" w:hAnsi="Arial"/>
      </w:rPr>
    </w:pPr>
    <w:r w:rsidRPr="00A075AA">
      <w:rPr>
        <w:rFonts w:ascii="Arial" w:hAnsi="Arial" w:hint="eastAsia"/>
      </w:rPr>
      <w:tab/>
    </w:r>
    <w:r w:rsidRPr="00A075AA">
      <w:rPr>
        <w:rFonts w:ascii="Arial" w:hAnsi="Arial"/>
      </w:rPr>
      <w:fldChar w:fldCharType="begin"/>
    </w:r>
    <w:r w:rsidRPr="00A075AA">
      <w:rPr>
        <w:rFonts w:ascii="Arial" w:hAnsi="Arial"/>
      </w:rPr>
      <w:instrText xml:space="preserve"> PAGE </w:instrText>
    </w:r>
    <w:r w:rsidRPr="00A075AA">
      <w:rPr>
        <w:rFonts w:ascii="Arial" w:hAnsi="Arial"/>
      </w:rPr>
      <w:fldChar w:fldCharType="separate"/>
    </w:r>
    <w:r w:rsidR="00911101">
      <w:rPr>
        <w:rFonts w:ascii="Arial" w:hAnsi="Arial"/>
        <w:noProof/>
      </w:rPr>
      <w:t>2</w:t>
    </w:r>
    <w:r w:rsidRPr="00A075AA">
      <w:rPr>
        <w:rFonts w:ascii="Arial" w:hAnsi="Arial"/>
      </w:rPr>
      <w:fldChar w:fldCharType="end"/>
    </w:r>
    <w:r w:rsidRPr="00A075AA">
      <w:rPr>
        <w:rFonts w:ascii="Arial" w:hAnsi="Arial"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Default="00E466C1">
    <w:pPr>
      <w:pStyle w:val="061"/>
      <w:ind w:left="0"/>
    </w:pPr>
    <w:r>
      <w:rPr>
        <w:rFonts w:hint="eastAsia"/>
      </w:rPr>
      <w:tab/>
    </w:r>
    <w:r w:rsidRPr="00A075AA">
      <w:rPr>
        <w:rFonts w:ascii="Arial" w:hAnsi="Arial"/>
      </w:rPr>
      <w:fldChar w:fldCharType="begin"/>
    </w:r>
    <w:r w:rsidRPr="00A075AA">
      <w:rPr>
        <w:rFonts w:ascii="Arial" w:hAnsi="Arial"/>
      </w:rPr>
      <w:instrText xml:space="preserve"> PAGE </w:instrText>
    </w:r>
    <w:r w:rsidRPr="00A075AA">
      <w:rPr>
        <w:rFonts w:ascii="Arial" w:hAnsi="Arial"/>
      </w:rPr>
      <w:fldChar w:fldCharType="separate"/>
    </w:r>
    <w:r w:rsidR="00911101">
      <w:rPr>
        <w:rFonts w:ascii="Arial" w:hAnsi="Arial"/>
        <w:noProof/>
      </w:rPr>
      <w:t>1</w:t>
    </w:r>
    <w:r w:rsidRPr="00A075A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4E" w:rsidRDefault="004B224E">
      <w:r>
        <w:separator/>
      </w:r>
    </w:p>
  </w:footnote>
  <w:footnote w:type="continuationSeparator" w:id="0">
    <w:p w:rsidR="004B224E" w:rsidRDefault="004B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Default="00A075AA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-17145</wp:posOffset>
              </wp:positionH>
              <wp:positionV relativeFrom="page">
                <wp:posOffset>791845</wp:posOffset>
              </wp:positionV>
              <wp:extent cx="6407785" cy="0"/>
              <wp:effectExtent l="11430" t="10795" r="10160" b="82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BBE45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35pt,62.35pt" to="503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Z1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Default="00A075AA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11430" t="10795" r="10160" b="825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2C094" id="Line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6ZEgIAACg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" o:allowincell="f" strokeweight=".5pt">
              <w10:wrap anchory="page"/>
            </v:line>
          </w:pict>
        </mc:Fallback>
      </mc:AlternateContent>
    </w:r>
  </w:p>
  <w:p w:rsidR="00E466C1" w:rsidRDefault="00E466C1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Default="00A075AA" w:rsidP="000C6C03">
    <w:pPr>
      <w:pStyle w:val="06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581025</wp:posOffset>
              </wp:positionV>
              <wp:extent cx="2968625" cy="146685"/>
              <wp:effectExtent l="0" t="0" r="3175" b="571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3725" w:rsidRPr="0025236F" w:rsidRDefault="00C41FDD" w:rsidP="00606895">
                          <w:pPr>
                            <w:pStyle w:val="000info"/>
                            <w:jc w:val="right"/>
                          </w:pPr>
                          <w:r>
                            <w:t xml:space="preserve">ISH2025 </w:t>
                          </w:r>
                          <w:r>
                            <w:rPr>
                              <w:rFonts w:hint="eastAsia"/>
                            </w:rPr>
                            <w:t>in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Karuizawa</w:t>
                          </w:r>
                          <w:proofErr w:type="spellEnd"/>
                          <w:r>
                            <w:t>, Japan</w:t>
                          </w:r>
                          <w:r>
                            <w:rPr>
                              <w:rFonts w:hint="eastAsia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2.55pt;margin-top:45.75pt;width:233.75pt;height:11.5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" filled="f" stroked="f">
              <v:textbox inset="0,0,0,0">
                <w:txbxContent>
                  <w:p w:rsidR="00983725" w:rsidRPr="0025236F" w:rsidRDefault="00C41FDD" w:rsidP="00606895">
                    <w:pPr>
                      <w:pStyle w:val="000info"/>
                      <w:jc w:val="right"/>
                    </w:pPr>
                    <w:r>
                      <w:t xml:space="preserve">ISH2025 </w:t>
                    </w:r>
                    <w:r>
                      <w:rPr>
                        <w:rFonts w:hint="eastAsia"/>
                      </w:rPr>
                      <w:t>in</w:t>
                    </w:r>
                    <w:r>
                      <w:t xml:space="preserve"> </w:t>
                    </w:r>
                    <w:proofErr w:type="spellStart"/>
                    <w:r>
                      <w:t>Karuizawa</w:t>
                    </w:r>
                    <w:proofErr w:type="spellEnd"/>
                    <w:r>
                      <w:t>, Japan</w:t>
                    </w:r>
                    <w:r>
                      <w:rPr>
                        <w:rFonts w:hint="eastAsia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466C1" w:rsidRDefault="00E466C1" w:rsidP="000C6C03">
    <w:pPr>
      <w:pStyle w:val="06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B68" w:rsidRDefault="00FC7B68" w:rsidP="00FC7B68">
    <w:pPr>
      <w:pStyle w:val="063"/>
    </w:pPr>
    <w:r>
      <w:t>TITLE</w:t>
    </w:r>
    <w:r w:rsidR="00A075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407785" cy="0"/>
              <wp:effectExtent l="9525" t="10795" r="12065" b="825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580E9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cb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" o:allowincell="f" strokeweight=".25pt">
              <w10:wrap anchory="page"/>
            </v:line>
          </w:pict>
        </mc:Fallback>
      </mc:AlternateContent>
    </w:r>
    <w:r>
      <w:rPr>
        <w:rFonts w:hint="eastAsia"/>
      </w:rPr>
      <w:t xml:space="preserve"> (Your Name </w:t>
    </w:r>
    <w:r w:rsidRPr="00FC7B68">
      <w:rPr>
        <w:rFonts w:hint="eastAsia"/>
        <w:i/>
      </w:rPr>
      <w:t>et al</w:t>
    </w:r>
    <w:r>
      <w:rPr>
        <w:rFonts w:hint="eastAsia"/>
      </w:rPr>
      <w:t>.)</w:t>
    </w:r>
  </w:p>
  <w:p w:rsidR="00E466C1" w:rsidRDefault="00E466C1" w:rsidP="00FC7B68">
    <w:pPr>
      <w:pStyle w:val="06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C1" w:rsidRDefault="00E466C1" w:rsidP="00FC7B68">
    <w:pPr>
      <w:pStyle w:val="063"/>
    </w:pPr>
  </w:p>
  <w:p w:rsidR="00E466C1" w:rsidRDefault="00E466C1" w:rsidP="00FC7B68">
    <w:pPr>
      <w:pStyle w:val="0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0AD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1F8BE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B5439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79C45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0B216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5670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680B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0409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AFCB4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B7A8A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8308C3"/>
    <w:multiLevelType w:val="multilevel"/>
    <w:tmpl w:val="BCEEAD24"/>
    <w:name w:val="subsub2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59"/>
        </w:tabs>
        <w:ind w:left="0" w:firstLine="99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1" w15:restartNumberingAfterBreak="0">
    <w:nsid w:val="17BF3645"/>
    <w:multiLevelType w:val="multilevel"/>
    <w:tmpl w:val="3E3C050C"/>
    <w:name w:val="sub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&lt;%1.%2&gt;"/>
      <w:lvlJc w:val="left"/>
      <w:pPr>
        <w:tabs>
          <w:tab w:val="num" w:pos="920"/>
        </w:tabs>
        <w:ind w:left="0" w:firstLine="20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2" w15:restartNumberingAfterBreak="0">
    <w:nsid w:val="37AC6D6D"/>
    <w:multiLevelType w:val="hybridMultilevel"/>
    <w:tmpl w:val="6882C570"/>
    <w:lvl w:ilvl="0" w:tplc="FFFFFFFF">
      <w:start w:val="1"/>
      <w:numFmt w:val="decimal"/>
      <w:lvlText w:val="（%1）"/>
      <w:lvlJc w:val="left"/>
      <w:pPr>
        <w:tabs>
          <w:tab w:val="num" w:pos="549"/>
        </w:tabs>
        <w:ind w:left="549" w:hanging="549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F4536"/>
    <w:multiLevelType w:val="hybridMultilevel"/>
    <w:tmpl w:val="B364B2FE"/>
    <w:lvl w:ilvl="0" w:tplc="FFFFFFFF">
      <w:start w:val="1"/>
      <w:numFmt w:val="decimal"/>
      <w:lvlText w:val="(%1)"/>
      <w:lvlJc w:val="right"/>
      <w:pPr>
        <w:tabs>
          <w:tab w:val="num" w:pos="549"/>
        </w:tabs>
        <w:ind w:left="549" w:hanging="261"/>
      </w:pPr>
      <w:rPr>
        <w:rFonts w:ascii="Times New Roman" w:hAnsi="Times New Roman"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5495D"/>
    <w:multiLevelType w:val="singleLevel"/>
    <w:tmpl w:val="9228824A"/>
    <w:lvl w:ilvl="0">
      <w:start w:val="1"/>
      <w:numFmt w:val="decimal"/>
      <w:lvlText w:val="%1."/>
      <w:lvlJc w:val="left"/>
      <w:pPr>
        <w:tabs>
          <w:tab w:val="num" w:pos="571"/>
        </w:tabs>
        <w:ind w:left="571" w:hanging="390"/>
      </w:pPr>
      <w:rPr>
        <w:rFonts w:ascii="Arial" w:hAnsi="Arial" w:hint="eastAsia"/>
      </w:rPr>
    </w:lvl>
  </w:abstractNum>
  <w:abstractNum w:abstractNumId="15" w15:restartNumberingAfterBreak="0">
    <w:nsid w:val="7CE11E2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12391C"/>
    <w:multiLevelType w:val="multilevel"/>
    <w:tmpl w:val="8CAC2EF0"/>
    <w:name w:val="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91"/>
  <w:drawingGridVerticalSpacing w:val="2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D"/>
    <w:rsid w:val="000C52B0"/>
    <w:rsid w:val="000C6C03"/>
    <w:rsid w:val="001244A2"/>
    <w:rsid w:val="002112A5"/>
    <w:rsid w:val="0037423A"/>
    <w:rsid w:val="00425890"/>
    <w:rsid w:val="00426BDE"/>
    <w:rsid w:val="004A5C8C"/>
    <w:rsid w:val="004B224E"/>
    <w:rsid w:val="005141B1"/>
    <w:rsid w:val="005D0304"/>
    <w:rsid w:val="00606895"/>
    <w:rsid w:val="0065768D"/>
    <w:rsid w:val="006E5F7B"/>
    <w:rsid w:val="00701B74"/>
    <w:rsid w:val="007074C7"/>
    <w:rsid w:val="00763C98"/>
    <w:rsid w:val="007D64F3"/>
    <w:rsid w:val="008312CC"/>
    <w:rsid w:val="0086423D"/>
    <w:rsid w:val="008B5439"/>
    <w:rsid w:val="008C1A2D"/>
    <w:rsid w:val="008D2FDE"/>
    <w:rsid w:val="008F4D42"/>
    <w:rsid w:val="00911101"/>
    <w:rsid w:val="00960B99"/>
    <w:rsid w:val="00983725"/>
    <w:rsid w:val="00993DD5"/>
    <w:rsid w:val="009D2AAF"/>
    <w:rsid w:val="009D7E1B"/>
    <w:rsid w:val="00A075AA"/>
    <w:rsid w:val="00A20773"/>
    <w:rsid w:val="00A4284C"/>
    <w:rsid w:val="00AF1338"/>
    <w:rsid w:val="00B37DFB"/>
    <w:rsid w:val="00C41FDD"/>
    <w:rsid w:val="00CD288D"/>
    <w:rsid w:val="00CF5DD5"/>
    <w:rsid w:val="00D34122"/>
    <w:rsid w:val="00D56AF0"/>
    <w:rsid w:val="00D842F2"/>
    <w:rsid w:val="00DE31D3"/>
    <w:rsid w:val="00E466C1"/>
    <w:rsid w:val="00F00F54"/>
    <w:rsid w:val="00FB4AED"/>
    <w:rsid w:val="00FC7B68"/>
    <w:rsid w:val="00FE4F3A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7AF34-BCC1-489C-8A38-9A7F1F81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AA"/>
    <w:pPr>
      <w:widowControl w:val="0"/>
      <w:jc w:val="both"/>
    </w:pPr>
    <w:rPr>
      <w:rFonts w:ascii="Times New Roman" w:hAnsi="Times New Roman"/>
      <w:kern w:val="2"/>
      <w:sz w:val="16"/>
    </w:rPr>
  </w:style>
  <w:style w:type="paragraph" w:styleId="1">
    <w:name w:val="heading 1"/>
    <w:basedOn w:val="a"/>
    <w:next w:val="a"/>
    <w:qFormat/>
    <w:pPr>
      <w:keepNext/>
      <w:snapToGrid w:val="0"/>
      <w:spacing w:beforeLines="100" w:before="234"/>
      <w:jc w:val="center"/>
      <w:outlineLvl w:val="0"/>
    </w:pPr>
    <w:rPr>
      <w:rFonts w:ascii="Century Schoolbook" w:eastAsia="ＭＳ ゴシック" w:hAnsi="Century Schoolbook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overflowPunct w:val="0"/>
      <w:ind w:left="284"/>
      <w:jc w:val="left"/>
    </w:pPr>
    <w:rPr>
      <w:rFonts w:ascii="News Gothic MT" w:eastAsia="ＭＳ ゴシック" w:hAnsi="News Gothic MT"/>
      <w:kern w:val="14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overflowPunct w:val="0"/>
      <w:ind w:right="170"/>
      <w:jc w:val="left"/>
    </w:pPr>
    <w:rPr>
      <w:rFonts w:ascii="News Gothic MT" w:eastAsia="ＭＳ ゴシック" w:hAnsi="News Gothic MT"/>
      <w:kern w:val="14"/>
      <w:sz w:val="15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customStyle="1" w:styleId="063">
    <w:name w:val="063_ヘッダー（柱）"/>
    <w:basedOn w:val="a4"/>
    <w:rsid w:val="00983725"/>
    <w:pPr>
      <w:overflowPunct w:val="0"/>
      <w:jc w:val="center"/>
    </w:pPr>
    <w:rPr>
      <w:kern w:val="14"/>
      <w:sz w:val="17"/>
      <w:szCs w:val="17"/>
    </w:rPr>
  </w:style>
  <w:style w:type="paragraph" w:customStyle="1" w:styleId="ELECBase">
    <w:name w:val="ELEC_Base"/>
    <w:pPr>
      <w:widowControl w:val="0"/>
      <w:spacing w:line="230" w:lineRule="atLeast"/>
    </w:pPr>
    <w:rPr>
      <w:rFonts w:ascii="Times New Roman" w:hAnsi="Times New Roman"/>
      <w:kern w:val="14"/>
      <w:sz w:val="18"/>
    </w:rPr>
  </w:style>
  <w:style w:type="paragraph" w:customStyle="1" w:styleId="ELECnormalstyle">
    <w:name w:val="ELEC_normal_style"/>
    <w:basedOn w:val="ELECBase"/>
    <w:pPr>
      <w:ind w:firstLine="181"/>
      <w:jc w:val="both"/>
    </w:pPr>
  </w:style>
  <w:style w:type="paragraph" w:customStyle="1" w:styleId="ELECabstract">
    <w:name w:val="ELEC_abstract"/>
    <w:basedOn w:val="ELECnormalstyle"/>
    <w:pPr>
      <w:ind w:left="363" w:right="363"/>
    </w:pPr>
    <w:rPr>
      <w:snapToGrid w:val="0"/>
    </w:rPr>
  </w:style>
  <w:style w:type="paragraph" w:customStyle="1" w:styleId="ELECbibsection">
    <w:name w:val="ELEC_bib._section"/>
    <w:basedOn w:val="ELECnormalstyle"/>
    <w:pPr>
      <w:tabs>
        <w:tab w:val="left" w:pos="544"/>
      </w:tabs>
      <w:spacing w:line="180" w:lineRule="exact"/>
      <w:ind w:left="544" w:hanging="363"/>
    </w:pPr>
    <w:rPr>
      <w:sz w:val="14"/>
    </w:rPr>
  </w:style>
  <w:style w:type="paragraph" w:customStyle="1" w:styleId="ELECday">
    <w:name w:val="ELEC_day"/>
    <w:basedOn w:val="ELECnormalstyle"/>
    <w:rsid w:val="00F00F54"/>
    <w:pPr>
      <w:spacing w:after="80"/>
      <w:ind w:firstLine="0"/>
      <w:jc w:val="center"/>
    </w:pPr>
  </w:style>
  <w:style w:type="paragraph" w:customStyle="1" w:styleId="ELECequ">
    <w:name w:val="ELEC_equ"/>
    <w:basedOn w:val="ELECnormalstyle"/>
    <w:pPr>
      <w:tabs>
        <w:tab w:val="right" w:leader="dot" w:pos="4680"/>
      </w:tabs>
      <w:ind w:firstLine="363"/>
    </w:pPr>
  </w:style>
  <w:style w:type="character" w:customStyle="1" w:styleId="ELECfigtableno">
    <w:name w:val="ELEC_fig._table_no"/>
    <w:rPr>
      <w:rFonts w:ascii="Arial" w:eastAsia="ＭＳ ゴシック" w:hAnsi="Arial"/>
      <w:sz w:val="16"/>
    </w:rPr>
  </w:style>
  <w:style w:type="paragraph" w:customStyle="1" w:styleId="ELECfigcaption">
    <w:name w:val="ELEC_fig_caption"/>
    <w:basedOn w:val="ELECBase"/>
    <w:pPr>
      <w:ind w:left="363" w:right="363"/>
      <w:jc w:val="center"/>
    </w:pPr>
    <w:rPr>
      <w:snapToGrid w:val="0"/>
    </w:rPr>
  </w:style>
  <w:style w:type="character" w:customStyle="1" w:styleId="ELECfontintable">
    <w:name w:val="ELEC_font_in_table"/>
    <w:rPr>
      <w:rFonts w:ascii="Times New Roman" w:eastAsia="ＭＳ 明朝" w:hAnsi="Times New Roman"/>
      <w:sz w:val="14"/>
    </w:rPr>
  </w:style>
  <w:style w:type="paragraph" w:customStyle="1" w:styleId="ELECkeywords">
    <w:name w:val="ELEC_keywords"/>
    <w:basedOn w:val="ELECBase"/>
    <w:rsid w:val="00F00F54"/>
    <w:pPr>
      <w:ind w:left="1242" w:right="363" w:hanging="879"/>
    </w:pPr>
    <w:rPr>
      <w:snapToGrid w:val="0"/>
      <w:sz w:val="17"/>
      <w:szCs w:val="17"/>
    </w:rPr>
  </w:style>
  <w:style w:type="paragraph" w:customStyle="1" w:styleId="ELECmaintitle">
    <w:name w:val="ELEC_main_title"/>
    <w:basedOn w:val="ELECBase"/>
    <w:rsid w:val="00F00F54"/>
    <w:pPr>
      <w:snapToGrid w:val="0"/>
      <w:spacing w:after="60" w:line="440" w:lineRule="exact"/>
      <w:jc w:val="center"/>
    </w:pPr>
    <w:rPr>
      <w:sz w:val="34"/>
      <w:szCs w:val="34"/>
    </w:rPr>
  </w:style>
  <w:style w:type="character" w:customStyle="1" w:styleId="ELECmembertype">
    <w:name w:val="ELEC_member_type"/>
    <w:rsid w:val="00983725"/>
    <w:rPr>
      <w:sz w:val="20"/>
    </w:rPr>
  </w:style>
  <w:style w:type="paragraph" w:customStyle="1" w:styleId="ELECnamestyle">
    <w:name w:val="ELEC_name__style"/>
    <w:basedOn w:val="ELECBase"/>
    <w:rsid w:val="00DE31D3"/>
    <w:pPr>
      <w:snapToGrid w:val="0"/>
      <w:spacing w:line="320" w:lineRule="exact"/>
      <w:ind w:left="363" w:right="363"/>
      <w:jc w:val="center"/>
    </w:pPr>
    <w:rPr>
      <w:snapToGrid w:val="0"/>
      <w:sz w:val="26"/>
      <w:szCs w:val="26"/>
    </w:rPr>
  </w:style>
  <w:style w:type="paragraph" w:customStyle="1" w:styleId="000info">
    <w:name w:val="000_info"/>
    <w:basedOn w:val="a"/>
    <w:rsid w:val="00983725"/>
    <w:pPr>
      <w:overflowPunct w:val="0"/>
      <w:spacing w:line="200" w:lineRule="exact"/>
    </w:pPr>
    <w:rPr>
      <w:sz w:val="17"/>
      <w:szCs w:val="17"/>
    </w:rPr>
  </w:style>
  <w:style w:type="paragraph" w:customStyle="1" w:styleId="ELECpapertype">
    <w:name w:val="ELEC_paper_type"/>
    <w:basedOn w:val="ELECBase"/>
    <w:pPr>
      <w:snapToGrid w:val="0"/>
      <w:jc w:val="center"/>
    </w:pPr>
    <w:rPr>
      <w:rFonts w:eastAsia="ＭＳ ゴシック"/>
      <w:b/>
      <w:snapToGrid w:val="0"/>
      <w:sz w:val="32"/>
    </w:rPr>
  </w:style>
  <w:style w:type="paragraph" w:customStyle="1" w:styleId="ELECprofile">
    <w:name w:val="ELEC_profile"/>
    <w:basedOn w:val="ELECnormalstyle"/>
    <w:pPr>
      <w:tabs>
        <w:tab w:val="center" w:pos="630"/>
        <w:tab w:val="left" w:pos="1464"/>
      </w:tabs>
      <w:adjustRightInd w:val="0"/>
      <w:spacing w:before="240"/>
      <w:ind w:firstLine="0"/>
    </w:pPr>
    <w:rPr>
      <w:sz w:val="16"/>
    </w:rPr>
  </w:style>
  <w:style w:type="character" w:customStyle="1" w:styleId="ELECprofilename">
    <w:name w:val="ELEC_profile_name"/>
    <w:rPr>
      <w:rFonts w:ascii="Times New Roman" w:eastAsia="ＭＳ ゴシック" w:hAnsi="Times New Roman"/>
      <w:b/>
      <w:w w:val="100"/>
      <w:sz w:val="16"/>
    </w:rPr>
  </w:style>
  <w:style w:type="paragraph" w:customStyle="1" w:styleId="ELECReferences">
    <w:name w:val="ELEC_References"/>
    <w:basedOn w:val="ELECBase"/>
    <w:next w:val="ELECbibsection"/>
    <w:rsid w:val="00A20773"/>
    <w:pPr>
      <w:keepNext/>
      <w:keepLines/>
      <w:widowControl/>
      <w:spacing w:before="240" w:after="240"/>
      <w:jc w:val="center"/>
    </w:pPr>
    <w:rPr>
      <w:b/>
      <w:sz w:val="20"/>
    </w:rPr>
  </w:style>
  <w:style w:type="paragraph" w:customStyle="1" w:styleId="ELECsection">
    <w:name w:val="ELEC_section"/>
    <w:basedOn w:val="ELECBase"/>
    <w:next w:val="ELECnormalstyle"/>
    <w:pPr>
      <w:keepNext/>
      <w:keepLines/>
      <w:widowControl/>
      <w:tabs>
        <w:tab w:val="left" w:pos="544"/>
      </w:tabs>
      <w:snapToGrid w:val="0"/>
      <w:spacing w:before="120" w:after="120"/>
      <w:ind w:left="544" w:hanging="363"/>
    </w:pPr>
    <w:rPr>
      <w:rFonts w:eastAsia="ＭＳ ゴシック"/>
      <w:b/>
      <w:snapToGrid w:val="0"/>
      <w:sz w:val="20"/>
    </w:rPr>
  </w:style>
  <w:style w:type="character" w:customStyle="1" w:styleId="ELECsectionNo">
    <w:name w:val="ELEC_section_No."/>
    <w:rPr>
      <w:rFonts w:ascii="Arial" w:hAnsi="Arial"/>
    </w:rPr>
  </w:style>
  <w:style w:type="paragraph" w:customStyle="1" w:styleId="ELECsubsection">
    <w:name w:val="ELEC_subsection"/>
    <w:basedOn w:val="ELECnormalstyle"/>
    <w:next w:val="ELECnormalstyle"/>
    <w:pPr>
      <w:tabs>
        <w:tab w:val="left" w:pos="680"/>
      </w:tabs>
    </w:pPr>
  </w:style>
  <w:style w:type="character" w:customStyle="1" w:styleId="ELECsubsectionNo">
    <w:name w:val="ELEC_subsection_No"/>
    <w:rPr>
      <w:rFonts w:ascii="Arial" w:eastAsia="ＭＳ ゴシック" w:hAnsi="Arial"/>
      <w:b/>
    </w:rPr>
  </w:style>
  <w:style w:type="character" w:customStyle="1" w:styleId="ELECsubsectiontitlestr">
    <w:name w:val="ELEC_subsection_title_str"/>
    <w:rPr>
      <w:rFonts w:ascii="Times New Roman" w:eastAsia="ＭＳ 明朝" w:hAnsi="Times New Roman"/>
      <w:b/>
      <w:sz w:val="18"/>
    </w:rPr>
  </w:style>
  <w:style w:type="paragraph" w:customStyle="1" w:styleId="ELECtablecaption">
    <w:name w:val="ELEC_table_caption"/>
    <w:basedOn w:val="ELECBase"/>
    <w:pPr>
      <w:ind w:left="363" w:right="363"/>
      <w:jc w:val="center"/>
    </w:pPr>
  </w:style>
  <w:style w:type="character" w:customStyle="1" w:styleId="ELECtablestrings">
    <w:name w:val="ELEC_table_strings"/>
    <w:rPr>
      <w:sz w:val="14"/>
    </w:rPr>
  </w:style>
  <w:style w:type="paragraph" w:customStyle="1" w:styleId="ELECthanks">
    <w:name w:val="ELEC_thanks"/>
    <w:basedOn w:val="ELECBase"/>
    <w:rsid w:val="00D34122"/>
    <w:pPr>
      <w:framePr w:w="4820" w:hSpace="142" w:vSpace="85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200" w:lineRule="exact"/>
      <w:ind w:left="425" w:hanging="425"/>
    </w:pPr>
    <w:rPr>
      <w:sz w:val="17"/>
      <w:szCs w:val="17"/>
    </w:rPr>
  </w:style>
  <w:style w:type="paragraph" w:customStyle="1" w:styleId="ELEC">
    <w:name w:val="ELEC_行"/>
    <w:basedOn w:val="ELECBase"/>
    <w:pPr>
      <w:jc w:val="center"/>
    </w:pPr>
  </w:style>
  <w:style w:type="character" w:styleId="a5">
    <w:name w:val="page number"/>
    <w:basedOn w:val="a0"/>
  </w:style>
  <w:style w:type="paragraph" w:styleId="a6">
    <w:name w:val="caption"/>
    <w:basedOn w:val="ELECBase"/>
    <w:next w:val="a"/>
    <w:qFormat/>
    <w:pPr>
      <w:snapToGrid w:val="0"/>
      <w:ind w:left="363" w:right="363"/>
      <w:jc w:val="center"/>
    </w:pPr>
    <w:rPr>
      <w:sz w:val="16"/>
    </w:rPr>
  </w:style>
  <w:style w:type="paragraph" w:customStyle="1" w:styleId="ELEC0">
    <w:name w:val="ELEC_図表説明（左寄せ）"/>
    <w:basedOn w:val="a"/>
    <w:rsid w:val="005141B1"/>
    <w:pPr>
      <w:overflowPunct w:val="0"/>
      <w:snapToGrid w:val="0"/>
      <w:spacing w:after="40" w:line="200" w:lineRule="atLeast"/>
      <w:ind w:left="363" w:right="363"/>
    </w:pPr>
    <w:rPr>
      <w:snapToGrid w:val="0"/>
      <w:kern w:val="14"/>
      <w:sz w:val="14"/>
    </w:rPr>
  </w:style>
  <w:style w:type="paragraph" w:customStyle="1" w:styleId="ELECsubtitle">
    <w:name w:val="ELEC_sub_title"/>
    <w:basedOn w:val="ELECmaintitle"/>
    <w:rsid w:val="008312CC"/>
    <w:pPr>
      <w:spacing w:line="240" w:lineRule="auto"/>
    </w:pPr>
    <w:rPr>
      <w:sz w:val="26"/>
      <w:szCs w:val="26"/>
    </w:rPr>
  </w:style>
  <w:style w:type="paragraph" w:customStyle="1" w:styleId="ELEC1">
    <w:name w:val="ELEC_図表説明（中央寄せ）"/>
    <w:basedOn w:val="a"/>
    <w:rsid w:val="005141B1"/>
    <w:pPr>
      <w:overflowPunct w:val="0"/>
      <w:snapToGrid w:val="0"/>
      <w:spacing w:after="40" w:line="200" w:lineRule="atLeast"/>
      <w:ind w:left="363" w:right="363"/>
      <w:jc w:val="center"/>
    </w:pPr>
    <w:rPr>
      <w:snapToGrid w:val="0"/>
      <w:kern w:val="14"/>
      <w:sz w:val="14"/>
    </w:rPr>
  </w:style>
  <w:style w:type="paragraph" w:customStyle="1" w:styleId="ELEC2">
    <w:name w:val="ELEC_式説明"/>
    <w:basedOn w:val="ELEC0"/>
    <w:pPr>
      <w:spacing w:line="230" w:lineRule="atLeast"/>
    </w:pPr>
    <w:rPr>
      <w:sz w:val="18"/>
    </w:rPr>
  </w:style>
  <w:style w:type="paragraph" w:customStyle="1" w:styleId="ELEC3">
    <w:name w:val="ELEC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character" w:customStyle="1" w:styleId="064">
    <w:name w:val="064_ノンブル（先頭頁）"/>
    <w:basedOn w:val="a0"/>
    <w:rPr>
      <w:rFonts w:ascii="Times New Roman" w:hAnsi="Times New Roman"/>
      <w:sz w:val="16"/>
    </w:rPr>
  </w:style>
  <w:style w:type="paragraph" w:customStyle="1" w:styleId="VerB8-eng">
    <w:name w:val="_Ver.B8-eng"/>
  </w:style>
  <w:style w:type="paragraph" w:customStyle="1" w:styleId="Authors">
    <w:name w:val="Authors"/>
    <w:autoRedefine/>
    <w:rsid w:val="00B37DFB"/>
    <w:pPr>
      <w:ind w:left="851" w:right="849"/>
      <w:jc w:val="center"/>
    </w:pPr>
    <w:rPr>
      <w:rFonts w:ascii="Times" w:hAnsi="Times"/>
      <w:lang w:val="en-GB" w:eastAsia="en-US"/>
    </w:rPr>
  </w:style>
  <w:style w:type="character" w:styleId="a7">
    <w:name w:val="Hyperlink"/>
    <w:basedOn w:val="a0"/>
    <w:rsid w:val="00B37DF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3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ee.jp/en/pub/guideline/detail_eng/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xxxxx@xxxxx.xx.xx" TargetMode="External"/><Relationship Id="rId12" Type="http://schemas.openxmlformats.org/officeDocument/2006/relationships/header" Target="header3.xml"/><Relationship Id="rId17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iee.jp/en/pub/guideline/detail_en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158369\Documents\tt\&#30740;&#31350;\&#23398;&#20250;&#27963;&#21205;\ISH2025&#36605;&#20117;&#27810;\&#9733;&#35542;&#25991;&#22996;&#21729;&#20250;\20241202&#35542;&#25991;&#12486;&#12531;&#12503;&#12524;&#20316;&#25104;\template_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template_e.dotx</Template>
  <TotalTime>66</TotalTime>
  <Pages>1</Pages>
  <Words>2300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電気学会template</vt:lpstr>
      <vt:lpstr/>
    </vt:vector>
  </TitlesOfParts>
  <Company>テクノエス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電気学会template</dc:title>
  <dc:subject/>
  <dc:creator>坪井 敏宏</dc:creator>
  <cp:keywords/>
  <dc:description/>
  <cp:lastModifiedBy>坪井 敏宏</cp:lastModifiedBy>
  <cp:revision>8</cp:revision>
  <cp:lastPrinted>2013-06-18T08:05:00Z</cp:lastPrinted>
  <dcterms:created xsi:type="dcterms:W3CDTF">2024-12-02T00:31:00Z</dcterms:created>
  <dcterms:modified xsi:type="dcterms:W3CDTF">2024-12-10T05:23:00Z</dcterms:modified>
</cp:coreProperties>
</file>